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本纲要根据高中数学教学的知识层次、能力层次及高职自主招生考试的需要编写。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目的是测试学生高中数学基础知识、基本技能、基本思想和方法，考查逻辑思维能力、运算能力、空间想象能力、创新能力、分析问题和解决问题的能力及考生进入高等学校继续学习的潜能。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 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1．知识要求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对知识的要求由低到高分为三个层次，依次是了解、理解和掌握三个层次。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（1）了解：要求对所列知识内容有初步的、感性的认识，知道有关内容，并能在有关的问题中直接应用。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（2）理解和掌握：要求对所列知识内容有较深刻的理性认识，能够解释、举例或变形、推断，并能够利用知识解决有关问题。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（3）灵活和综合运用：要求系统地掌握知识的内在联系，能运用所列知识分析和解决较为复杂的或综合性的问题。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2．能力要求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（1）逻辑思维能力：会对问题和资料进行观察、比较、分析、综合、抽象与概括；会用演绎、归纳和类比进行推断；能准确、清晰、有条理地进行表述。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（2）运算能力：会根据概念、公式、法则进行数、式、方程的正确运算和变形；能分析条件，寻求与设计合理、简捷的运算途径；能根据要求对数据进行估计，并能进行近似计算。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（3）空间想象能力：能根据条件画出正确地图形，根据图形想象出直观形象；能正确地分析出图形中基本元素及其相互关系；能对图形进行分解、组合与变形。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（4）分析和解决问题的能力：能阅读、理解对问题进行陈述的材料；能综合应用所学数学知识、思想和方法解决问题，包括解决在相关学科、生产、生活中的数学问题，并能用数学语言正确地加以表述。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（5）创新能力：能用数学眼光看世界，能用发散求异的思维方式解决实际问题。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Ⅱ 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一、具体考试内容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1、集合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集合  子集 交集  并集  全集  补集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2、函数概念与基本初等函数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函数  映射  函数的单调性  函数的奇偶性  有理指数幂的运算性质  指数函数及其性质  对数  对数的运算性质  对数函数及其性质  指数函数和对数函数的关系  简单函数的反函数   幂函数的概念、幂指数为有理数的幂函数的图象   函数的零点与方程根的联系  一元二次方程根的存在性及根的个数  指数函数和对数函数的简单应用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3、立体几何初步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柱、锥、球的结构特征  柱、锥、球表面积和体积的计算（不要求记忆公式）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简单空间图形（长方体、球、圆柱、棱锥的简易组合）的三视图和直观图（斜二侧法）  平面及基本性质  平行直线  异面直线  直线与平面平行的判定与性质  两个平面平行的判定与性质  直线与平面垂直的判定与性质  两个平面垂直的判定和性质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4、平面解析几何初步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直线的倾斜角和斜率  直线方程的点斜式、两点式和一般式  两条直线平行和垂直的充要条件  两条直线的交点  点到直线的距离    圆的标准方程和一般方程  直线与圆的位置关系  圆与圆的位置关系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5、概率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事件与概率  互斥事件的概率加法公式  古典概率（用列举法计算随机事件基本事件数及事件发生的概率）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6、三角函数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任意角的概念  弧度制  任意角的三角函数（正弦、余弦、正切）  同角三角函数的基本关系式  正弦、余弦的诱导公式  正弦函数、余弦函数、正切函数的图像和性质  已知三角函数值求角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7、平面向量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向量的概念  向量的运算（加法、减法、数乘）  向量的坐标（用坐标表示平面向量的加法、减法、数乘运算，向量共线的条件）  平面向量的数量积（数量积的坐标表示、两个向量的夹角、两个向量垂直的条件）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8、三角恒等变换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两角和与差的正弦、余弦、正切  倍角的正弦、余弦、正切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9、解三角形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正弦定理  余弦定理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10、数列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数列  等差数列和通项公式   等差数列前n 项和公式   等比数列和通项公式   等比数列前n 项和公式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11、不等式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不等式  不等式的基本性质  均值不等式  一元二次不等式（组）  分式不等式   二元一次不等式组与简单线性规划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12、常用逻辑用语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命题及其关系   四种命题   必要条件、充分条件、充要条件  简单逻辑联结词  全称量词与存在量词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13、圆锥曲线与方程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椭圆及其标准方程  椭圆的简单几何性质    双曲线及其标准方程  双曲线的简单几何性质  抛物线及其标准方程  抛物线的简单几何性质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14、导数及应用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导数的概念  几种常见基本初等函数的导数  函数和、差、积、商的导数  导数在研究函数中的应用（单调性、极值、最大值和最小值）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15、数系的扩充与复数的引入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复数的概念  复数代数形式的四则运算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Ⅲ 考试时间及总分</w:t>
      </w:r>
    </w:p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考试限定用时为30分钟，总分50分。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3024C"/>
    <w:rsid w:val="1AA302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2018-06-10T05:56:00Z</dcterms:created>
  <dc:creator>Administrator</dc:creator>
  <cp:lastModifiedBy>Administrator</cp:lastModifiedBy>
  <dcterms:modified xsi:type="dcterms:W3CDTF">2018-06-10T05:56:30Z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