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本纲要根据高中语文教学的知识层次、能力层次及高职单独招生考试的需要编写。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此考试重在考察应试者的语文基本能力及语文综合素质，既注重语文基本知识的考核，又注重分析综合、表达应用、鉴赏评价等能力的考核，同时也关注应试者思维品质（发散思维、求异思维等）及人文修养。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 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语文考试要求测试识记、理解、分析综合、表达应用和鉴赏评价五种能力。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1.识记 指识别和记忆，是语文能力最基本的层级。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2.理解 指领会并能作简单的解释，是在识记基础上高一级的能力层级。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3.分析综合 指分解剖析和归纳整理。是在识记和理解的基础上进一步提高了的能力层级。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4.表达应用 指对语文知识和能力的运用，是以识记、理解和分析综合为基础，在表达方面发展了的能力层级。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5.鉴赏评价 指对阅读材料的鉴别、赏析和评说，是以识记、理解和分析综合为基础，在阅读方面发展了的能力层级。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对这五个能力层级均可有难易不同的考查。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Ⅱ 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考试内容如下：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1．语言知识和语言表达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①识记现代汉语普通话的字音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②识记现代汉语常用字的字形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③正确使用标点符号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④正确使用词语（包括成语）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⑤辨析并修改病句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病句类型：语序不当、搭配不当、成分残缺或赘余、结构混乱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⑥语言表达简明、连贯、得体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⑦正确识别并运用常见的修辞方法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16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常见修辞方法：比喻、比拟、借代、夸张、对偶、排比、设问、反问、双关、反语、反复、拈连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2．文学常识和名句名篇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能识记文学常识，默写常见的名句名篇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①识记中国重要作家的时代及代表作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②识记外国重要作家的国别及代表作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③识记文学体裁常识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④默写常见的名句名篇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3．古代诗文阅读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能阅读浅易的古代诗文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①理解常见实词在文中的含义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②理解常见文言虚词在文中的用法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③理解与现代汉语不同的句式和用法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④理解并翻译文中的句子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⑤筛选文中的信息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⑥归纳内容要点，概括中心意思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⑦分析概括作者在文中的观点态度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⑧鉴赏文学作品的形象、语言和表达技巧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⑨评价文章的思想内容和作者的观点态度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4．现代文阅读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能阅读一般社会科学类、自然科学类文章和文学作品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①理解文中重要词语的含义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②理解文中重要句子的含意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③筛选并整合文中的信息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④分析文章结构，把握文章思路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⑤归纳内容要点，概括中心意思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⑥分折概括作者在文中的观点态度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⑦根据文章内容进行推断和想象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⑧鉴赏文学作品的形象、语言和表达技巧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⑨评价文章的思想内容和作者的观点态度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5．写作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能写记叙文、议论文、说明文及其他常见体裁的文章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951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Ⅲ 考试内容具体说明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现代文阅读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记叙文：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1．叙事记叙文：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①叙述的要素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②叙述的人称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③叙述的线索和顺序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2．写人记叙文：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人物描写的方法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3．写景记叙文：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①写景的顺序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②抓住景物的特征写景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③寓情于景、情景交融的写法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④“游记”的特点，记游的顺序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⑤“参观记”的特点，参观的顺序，参观记中体现出来的思想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4．状物记叙文：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①描写的方法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②理清状物层次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③状物记叙文蕴含的情态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5．说明文：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①说明文特点及分类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②说明的顺序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③说明的方法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④文艺性说明文的特点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⑤说明的语言要求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6．议论文：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①议论文的要素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②议论文对论点、论据的基本要求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③议论文的基本结构形式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④议论文的论证方法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⑤议论文的语言特点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⑥政论文的特点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⑦思想评论的特点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⑧演讲词的含义、特点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7．散文：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①体味散文的意境美及情趣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②情以物兴、寄情于物的写法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③散文中传递的历史意蕴及文化意味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8．新闻：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①新闻的特点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②消息的结构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③通讯的特点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④报告文学的新闻性和文学性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9．小说：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①小说的特点、分类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②小说的主题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③小说中的人物形象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④小说情节的一般特性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⑤小说的叙事角度及叙事美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⑥环境在小说中的作用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10．诗歌：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①诗歌的思想感情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②诗歌的节奏和韵律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③诗歌的意象、象征、想象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④诗歌语言运用的几种常用方法（比兴、夸张、拟人、重叠）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11．戏剧：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①戏剧的特点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②戏剧中的人物的语言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③戏剧中的矛盾冲突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文言诗文阅读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古代汉语：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1．实词的理解：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①古今词义的异同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②一词多义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③通假字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④词类活用：A使动用法；B意动用法；C名词用作动词 ；D名词用作状语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2．虚词的理解：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了解常见文言虚词在文中的用法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常见文言虚词：而、何、乎、乃、其、然、若、所、为、焉、也、以、矣、因、于、与、则、者、之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3．特殊句式：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①判断句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②宾语前置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③省略句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④被动句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Ⅳ 考试时间及总分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考试限定用时为30分钟，总分50分。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3024C"/>
    <w:rsid w:val="1AA3024C"/>
    <w:rsid w:val="2FC47B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2018-06-10T05:56:00Z</dcterms:created>
  <dc:creator>Administrator</dc:creator>
  <cp:lastModifiedBy>Administrator</cp:lastModifiedBy>
  <dcterms:modified xsi:type="dcterms:W3CDTF">2018-06-10T05:57:03Z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